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142E" w14:textId="77777777" w:rsidR="00FE2296" w:rsidRPr="0077441F" w:rsidRDefault="00915901"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14:paraId="44081B0D" w14:textId="77777777" w:rsidR="00B96BD6" w:rsidRPr="0077441F" w:rsidRDefault="00915901"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0602A29C" w14:textId="77777777" w:rsidR="00B96BD6" w:rsidRPr="0077441F" w:rsidRDefault="00915901"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2E24E8D4" w14:textId="77777777" w:rsidR="00033785" w:rsidRPr="0077441F" w:rsidRDefault="00915901"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A3E2F" w:rsidRPr="0077441F" w14:paraId="3E1B53F2" w14:textId="77777777"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14:paraId="5904E2A8" w14:textId="77777777" w:rsidR="00E0719E" w:rsidRPr="0077441F" w:rsidRDefault="00915901"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w:t>
            </w:r>
            <w:r w:rsidRPr="0077441F">
              <w:rPr>
                <w:rFonts w:ascii="ＭＳ 明朝" w:hAnsi="ＭＳ 明朝"/>
              </w:rPr>
              <w:t>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w:t>
            </w:r>
            <w:r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w:t>
            </w:r>
            <w:r w:rsidRPr="0077441F">
              <w:rPr>
                <w:rFonts w:ascii="ＭＳ 明朝" w:hAnsi="ＭＳ 明朝"/>
              </w:rPr>
              <w:t>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14:paraId="2B783879" w14:textId="77777777" w:rsidR="008A3E2F" w:rsidRPr="0077441F" w:rsidRDefault="00915901"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14:paraId="601C7AFB" w14:textId="77777777"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14:paraId="39704A86" w14:textId="77777777" w:rsidR="008D7876" w:rsidRPr="0077441F" w:rsidRDefault="0091590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Pr="0077441F">
              <w:rPr>
                <w:rFonts w:ascii="ＭＳ 明朝" w:hAnsi="ＭＳ 明朝" w:hint="eastAsia"/>
                <w:spacing w:val="4"/>
                <w:kern w:val="0"/>
                <w:szCs w:val="21"/>
              </w:rPr>
              <w:t>家屋</w:t>
            </w:r>
            <w:r w:rsidRPr="0077441F">
              <w:rPr>
                <w:rFonts w:ascii="ＭＳ 明朝" w:hAnsi="ＭＳ 明朝" w:hint="eastAsia"/>
                <w:spacing w:val="4"/>
                <w:kern w:val="0"/>
                <w:szCs w:val="21"/>
              </w:rPr>
              <w:t>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14:paraId="23E7C7D4" w14:textId="77777777" w:rsidR="003F0362" w:rsidRPr="0077441F" w:rsidRDefault="00915901"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14:paraId="0DE9DEFE" w14:textId="77777777" w:rsidR="00FE2296" w:rsidRPr="0077441F" w:rsidRDefault="0091590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14:paraId="09295AFD" w14:textId="77777777"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14:paraId="3FA6DEAD" w14:textId="77777777" w:rsidR="002716D6" w:rsidRPr="0077441F" w:rsidRDefault="00915901"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14:paraId="7FB97779" w14:textId="77777777" w:rsidR="002716D6" w:rsidRPr="0077441F" w:rsidRDefault="00915901"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 xml:space="preserve">年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月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日</w:t>
            </w:r>
          </w:p>
        </w:tc>
      </w:tr>
      <w:tr w:rsidR="00995847" w:rsidRPr="0077441F" w14:paraId="0676D34E" w14:textId="77777777" w:rsidTr="00ED1FAC">
        <w:trPr>
          <w:trHeight w:val="451"/>
        </w:trPr>
        <w:tc>
          <w:tcPr>
            <w:tcW w:w="3261" w:type="dxa"/>
            <w:vMerge w:val="restart"/>
            <w:tcBorders>
              <w:top w:val="single" w:sz="4" w:space="0" w:color="auto"/>
              <w:left w:val="single" w:sz="18" w:space="0" w:color="auto"/>
              <w:right w:val="single" w:sz="4" w:space="0" w:color="000000"/>
            </w:tcBorders>
            <w:vAlign w:val="center"/>
          </w:tcPr>
          <w:p w14:paraId="12946378" w14:textId="77777777" w:rsidR="00995847" w:rsidRPr="0077441F" w:rsidRDefault="0091590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14:paraId="61B8B7FA" w14:textId="77777777" w:rsidR="00995847" w:rsidRPr="0077441F" w:rsidRDefault="00915901"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D011E" w:rsidRPr="0077441F" w14:paraId="57F7CB81" w14:textId="77777777" w:rsidTr="00ED1FAC">
        <w:trPr>
          <w:trHeight w:val="473"/>
        </w:trPr>
        <w:tc>
          <w:tcPr>
            <w:tcW w:w="3261" w:type="dxa"/>
            <w:vMerge/>
            <w:tcBorders>
              <w:left w:val="single" w:sz="18" w:space="0" w:color="auto"/>
              <w:bottom w:val="single" w:sz="4" w:space="0" w:color="auto"/>
              <w:right w:val="single" w:sz="4" w:space="0" w:color="000000"/>
            </w:tcBorders>
            <w:vAlign w:val="center"/>
          </w:tcPr>
          <w:p w14:paraId="179516E1" w14:textId="77777777" w:rsidR="004D011E" w:rsidRPr="0077441F" w:rsidRDefault="00915901"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14:paraId="4D9B6A6A" w14:textId="77777777" w:rsidR="004D011E" w:rsidRPr="0077441F" w:rsidRDefault="00915901"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E3295" w14:textId="77777777" w:rsidR="00BA44D5" w:rsidRPr="0077441F" w:rsidRDefault="00915901"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78F7624E" w14:textId="77777777" w:rsidR="004D011E" w:rsidRPr="0077441F" w:rsidRDefault="00915901"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14:paraId="458344EB" w14:textId="77777777" w:rsidR="004D011E" w:rsidRPr="0077441F" w:rsidRDefault="00915901"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14:paraId="44D32423" w14:textId="77777777"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14:paraId="5846EF6D" w14:textId="77777777" w:rsidR="002716D6" w:rsidRPr="0077441F" w:rsidRDefault="00915901"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14:paraId="345C0117" w14:textId="77777777" w:rsidR="002716D6" w:rsidRPr="0077441F" w:rsidRDefault="00915901"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14:paraId="48A296B0" w14:textId="77777777" w:rsidR="002716D6" w:rsidRPr="0077441F" w:rsidRDefault="00915901"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14:paraId="207BB4C8" w14:textId="77777777" w:rsidR="002716D6" w:rsidRPr="0077441F" w:rsidRDefault="00915901"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ED1FAC" w:rsidRPr="0077441F" w14:paraId="5D60AFB7" w14:textId="77777777" w:rsidTr="00ED1FAC">
        <w:trPr>
          <w:trHeight w:val="545"/>
        </w:trPr>
        <w:tc>
          <w:tcPr>
            <w:tcW w:w="3261" w:type="dxa"/>
            <w:vMerge w:val="restart"/>
            <w:tcBorders>
              <w:top w:val="single" w:sz="4" w:space="0" w:color="auto"/>
              <w:left w:val="single" w:sz="18" w:space="0" w:color="auto"/>
              <w:right w:val="single" w:sz="4" w:space="0" w:color="000000"/>
            </w:tcBorders>
            <w:vAlign w:val="center"/>
          </w:tcPr>
          <w:p w14:paraId="731E377E" w14:textId="77777777" w:rsidR="00ED1FAC" w:rsidRPr="0077441F" w:rsidRDefault="0091590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6943C260" w14:textId="77777777" w:rsidR="00ED1FAC" w:rsidRPr="0077441F" w:rsidRDefault="0091590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784C267" w14:textId="77777777" w:rsidR="00ED1FAC" w:rsidRPr="0077441F" w:rsidRDefault="0091590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6B22C7FA" w14:textId="77777777" w:rsidR="00ED1FAC" w:rsidRPr="0077441F" w:rsidRDefault="00915901"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305EA481" w14:textId="77777777" w:rsidR="00ED1FAC" w:rsidRPr="0077441F" w:rsidRDefault="0091590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39D9A4E2" w14:textId="77777777" w:rsidR="00ED1FAC" w:rsidRPr="0077441F" w:rsidRDefault="0091590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6D973888" w14:textId="77777777" w:rsidR="00ED1FAC" w:rsidRPr="0077441F" w:rsidRDefault="00915901"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14:paraId="00D6DE8F" w14:textId="77777777" w:rsidTr="00ED1FAC">
        <w:trPr>
          <w:trHeight w:val="525"/>
        </w:trPr>
        <w:tc>
          <w:tcPr>
            <w:tcW w:w="3261" w:type="dxa"/>
            <w:vMerge/>
            <w:tcBorders>
              <w:left w:val="single" w:sz="18" w:space="0" w:color="auto"/>
              <w:right w:val="single" w:sz="4" w:space="0" w:color="000000"/>
            </w:tcBorders>
            <w:vAlign w:val="center"/>
          </w:tcPr>
          <w:p w14:paraId="6141F87D" w14:textId="77777777" w:rsidR="00ED1FAC" w:rsidRPr="0077441F" w:rsidRDefault="00915901"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3AE6BAA9" w14:textId="77777777" w:rsidR="00ED1FAC" w:rsidRPr="0077441F" w:rsidRDefault="00915901"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14:paraId="4093CAC6" w14:textId="77777777" w:rsidR="00ED1FAC" w:rsidRPr="0077441F" w:rsidRDefault="00915901"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14:paraId="226415FB" w14:textId="77777777" w:rsidTr="00ED1FAC">
        <w:trPr>
          <w:trHeight w:val="561"/>
        </w:trPr>
        <w:tc>
          <w:tcPr>
            <w:tcW w:w="3261" w:type="dxa"/>
            <w:vMerge/>
            <w:tcBorders>
              <w:left w:val="single" w:sz="18" w:space="0" w:color="auto"/>
              <w:right w:val="single" w:sz="4" w:space="0" w:color="000000"/>
            </w:tcBorders>
            <w:vAlign w:val="center"/>
          </w:tcPr>
          <w:p w14:paraId="4E24B225" w14:textId="77777777" w:rsidR="00ED1FAC" w:rsidRPr="0077441F" w:rsidRDefault="00915901"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70D316FF" w14:textId="77777777" w:rsidR="00ED1FAC" w:rsidRPr="0077441F" w:rsidRDefault="0091590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D262CF8" w14:textId="77777777" w:rsidR="00ED1FAC" w:rsidRPr="0077441F" w:rsidRDefault="0091590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6C981B81" w14:textId="77777777" w:rsidR="00ED1FAC" w:rsidRPr="0077441F" w:rsidRDefault="00915901"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14:paraId="466C7E26" w14:textId="77777777" w:rsidTr="00ED1FAC">
        <w:trPr>
          <w:trHeight w:val="568"/>
        </w:trPr>
        <w:tc>
          <w:tcPr>
            <w:tcW w:w="3261" w:type="dxa"/>
            <w:vMerge/>
            <w:tcBorders>
              <w:left w:val="single" w:sz="18" w:space="0" w:color="auto"/>
              <w:right w:val="single" w:sz="4" w:space="0" w:color="000000"/>
            </w:tcBorders>
            <w:vAlign w:val="center"/>
          </w:tcPr>
          <w:p w14:paraId="74AC0A3C" w14:textId="77777777" w:rsidR="00ED1FAC" w:rsidRPr="0077441F" w:rsidRDefault="00915901"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071187A7" w14:textId="77777777" w:rsidR="00ED1FAC" w:rsidRPr="0077441F" w:rsidRDefault="0091590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14:paraId="468DBBDA" w14:textId="77777777" w:rsidR="00ED1FAC" w:rsidRPr="0077441F" w:rsidRDefault="00915901"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14:paraId="2368A9C4" w14:textId="77777777" w:rsidTr="00ED1FAC">
        <w:trPr>
          <w:trHeight w:val="677"/>
        </w:trPr>
        <w:tc>
          <w:tcPr>
            <w:tcW w:w="3261" w:type="dxa"/>
            <w:tcBorders>
              <w:left w:val="single" w:sz="18" w:space="0" w:color="auto"/>
              <w:bottom w:val="single" w:sz="18" w:space="0" w:color="auto"/>
              <w:right w:val="single" w:sz="4" w:space="0" w:color="000000"/>
            </w:tcBorders>
            <w:vAlign w:val="center"/>
          </w:tcPr>
          <w:p w14:paraId="4B305D7B" w14:textId="77777777" w:rsidR="00ED1FAC" w:rsidRPr="0077441F" w:rsidRDefault="0091590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14:paraId="197F242F" w14:textId="77777777" w:rsidR="00ED1FAC" w:rsidRPr="0077441F" w:rsidRDefault="0091590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14:paraId="3D9BD326" w14:textId="77777777" w:rsidR="00ED1FAC" w:rsidRPr="0077441F" w:rsidRDefault="0091590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14:paraId="1E003BDD" w14:textId="77777777" w:rsidR="00ED1FAC" w:rsidRPr="0077441F" w:rsidRDefault="0091590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14:paraId="0A0545B6" w14:textId="77777777" w:rsidR="00ED1FAC" w:rsidRPr="0077441F" w:rsidRDefault="0091590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14:paraId="075001FB" w14:textId="77777777" w:rsidR="00ED1FAC" w:rsidRPr="0077441F" w:rsidRDefault="0091590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14:paraId="014584CC" w14:textId="77777777" w:rsidR="003419F8" w:rsidRPr="0077441F" w:rsidRDefault="00915901" w:rsidP="00A70280">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14:paraId="63042940" w14:textId="77777777" w:rsidR="003419F8" w:rsidRPr="0077441F" w:rsidRDefault="00915901"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14:paraId="31AF5D5C" w14:textId="77777777" w:rsidR="00C27AF0" w:rsidRPr="0077441F" w:rsidRDefault="00915901" w:rsidP="00A702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なお、本申請書を用いての申請は、令和６年１月１日以降</w:t>
      </w:r>
      <w:r w:rsidRPr="0077441F">
        <w:rPr>
          <w:rFonts w:ascii="ＭＳ 明朝" w:hAnsi="ＭＳ 明朝" w:hint="eastAsia"/>
          <w:kern w:val="0"/>
          <w:sz w:val="16"/>
          <w:szCs w:val="21"/>
        </w:rPr>
        <w:t>に譲渡をし</w:t>
      </w:r>
      <w:r w:rsidRPr="0077441F">
        <w:rPr>
          <w:rFonts w:ascii="ＭＳ 明朝" w:hAnsi="ＭＳ 明朝" w:hint="eastAsia"/>
          <w:kern w:val="0"/>
          <w:sz w:val="16"/>
          <w:szCs w:val="21"/>
        </w:rPr>
        <w:t>たものに限る。</w:t>
      </w:r>
    </w:p>
    <w:p w14:paraId="2F9D60F3" w14:textId="77777777" w:rsidR="00E30521" w:rsidRPr="0077441F" w:rsidRDefault="00915901" w:rsidP="00E30521">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439D0B8A" w14:textId="77777777" w:rsidR="00E0719E" w:rsidRPr="0077441F" w:rsidRDefault="00915901"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r w:rsidRPr="0077441F">
        <w:rPr>
          <w:rFonts w:ascii="ＭＳ 明朝" w:hAnsi="ＭＳ 明朝" w:hint="eastAsia"/>
          <w:kern w:val="0"/>
          <w:sz w:val="16"/>
          <w:szCs w:val="21"/>
        </w:rPr>
        <w:t>――――――――――――――――――――――――――――――――――――――――――</w:t>
      </w:r>
    </w:p>
    <w:p w14:paraId="7AD08EFC" w14:textId="77777777" w:rsidR="00591DDC" w:rsidRPr="0077441F" w:rsidRDefault="00915901"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14:paraId="2E0A624B" w14:textId="77777777" w:rsidR="003D4530" w:rsidRPr="0077441F" w:rsidRDefault="00915901"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14:paraId="5F699DC1" w14:textId="77777777" w:rsidR="00B329CA" w:rsidRPr="0077441F" w:rsidRDefault="00915901"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14:paraId="6FD00CCA" w14:textId="77777777" w:rsidTr="00DF71D9">
        <w:trPr>
          <w:trHeight w:val="643"/>
        </w:trPr>
        <w:tc>
          <w:tcPr>
            <w:tcW w:w="2652" w:type="dxa"/>
            <w:vAlign w:val="center"/>
          </w:tcPr>
          <w:p w14:paraId="71D5CC07" w14:textId="77777777" w:rsidR="003D4530" w:rsidRPr="0077441F" w:rsidRDefault="00915901" w:rsidP="003D4530">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04" w:type="dxa"/>
            <w:vAlign w:val="center"/>
          </w:tcPr>
          <w:p w14:paraId="32011D5B" w14:textId="77777777" w:rsidR="003D4530" w:rsidRPr="0077441F" w:rsidRDefault="00915901" w:rsidP="003D4530">
            <w:pPr>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年　　</w:t>
            </w:r>
            <w:r w:rsidRPr="0077441F">
              <w:rPr>
                <w:rFonts w:ascii="ＭＳ 明朝" w:hAnsi="ＭＳ 明朝" w:hint="eastAsia"/>
                <w:szCs w:val="21"/>
              </w:rPr>
              <w:t xml:space="preserve">　</w:t>
            </w:r>
            <w:r w:rsidRPr="0077441F">
              <w:rPr>
                <w:rFonts w:ascii="ＭＳ 明朝" w:hAnsi="ＭＳ 明朝" w:hint="eastAsia"/>
                <w:szCs w:val="21"/>
              </w:rPr>
              <w:t xml:space="preserve">　　月　　</w:t>
            </w:r>
            <w:r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14:paraId="5DDD9B7D" w14:textId="77777777" w:rsidTr="00DF71D9">
        <w:trPr>
          <w:trHeight w:val="651"/>
        </w:trPr>
        <w:tc>
          <w:tcPr>
            <w:tcW w:w="2652" w:type="dxa"/>
            <w:vAlign w:val="center"/>
          </w:tcPr>
          <w:p w14:paraId="1B878E55" w14:textId="77777777" w:rsidR="003D4530" w:rsidRPr="0077441F" w:rsidRDefault="00915901" w:rsidP="00862206">
            <w:pPr>
              <w:rPr>
                <w:rFonts w:ascii="ＭＳ 明朝" w:hAnsi="ＭＳ 明朝" w:hint="eastAsia"/>
                <w:szCs w:val="21"/>
              </w:rPr>
            </w:pPr>
            <w:r w:rsidRPr="0077441F">
              <w:rPr>
                <w:rFonts w:ascii="ＭＳ 明朝" w:hAnsi="ＭＳ 明朝" w:hint="eastAsia"/>
                <w:szCs w:val="21"/>
              </w:rPr>
              <w:t>確認</w:t>
            </w:r>
            <w:r w:rsidRPr="0077441F">
              <w:rPr>
                <w:rFonts w:ascii="ＭＳ 明朝" w:hAnsi="ＭＳ 明朝" w:hint="eastAsia"/>
                <w:szCs w:val="21"/>
              </w:rPr>
              <w:t>を行った</w:t>
            </w:r>
            <w:r w:rsidRPr="0077441F">
              <w:rPr>
                <w:rFonts w:ascii="ＭＳ 明朝" w:hAnsi="ＭＳ 明朝" w:hint="eastAsia"/>
                <w:szCs w:val="21"/>
              </w:rPr>
              <w:t>市</w:t>
            </w:r>
            <w:r w:rsidRPr="0077441F">
              <w:rPr>
                <w:rFonts w:ascii="ＭＳ 明朝" w:hAnsi="ＭＳ 明朝" w:hint="eastAsia"/>
                <w:szCs w:val="21"/>
              </w:rPr>
              <w:t>区</w:t>
            </w:r>
            <w:r w:rsidRPr="0077441F">
              <w:rPr>
                <w:rFonts w:ascii="ＭＳ 明朝" w:hAnsi="ＭＳ 明朝" w:hint="eastAsia"/>
                <w:szCs w:val="21"/>
              </w:rPr>
              <w:t>町村</w:t>
            </w:r>
            <w:r w:rsidRPr="0077441F">
              <w:rPr>
                <w:rFonts w:ascii="ＭＳ 明朝" w:hAnsi="ＭＳ 明朝" w:hint="eastAsia"/>
                <w:szCs w:val="21"/>
              </w:rPr>
              <w:t>長</w:t>
            </w:r>
          </w:p>
        </w:tc>
        <w:tc>
          <w:tcPr>
            <w:tcW w:w="6804" w:type="dxa"/>
            <w:vAlign w:val="center"/>
          </w:tcPr>
          <w:p w14:paraId="3A6C0A8D" w14:textId="77777777" w:rsidR="003D4530" w:rsidRPr="0077441F" w:rsidRDefault="00915901" w:rsidP="003D4530">
            <w:pPr>
              <w:jc w:val="right"/>
              <w:rPr>
                <w:rFonts w:ascii="ＭＳ 明朝" w:hAnsi="ＭＳ 明朝" w:hint="eastAsia"/>
                <w:szCs w:val="21"/>
              </w:rPr>
            </w:pPr>
            <w:r w:rsidRPr="0077441F">
              <w:rPr>
                <w:rFonts w:ascii="ＭＳ 明朝" w:hAnsi="ＭＳ 明朝" w:hint="eastAsia"/>
                <w:szCs w:val="21"/>
              </w:rPr>
              <w:t>印</w:t>
            </w:r>
          </w:p>
        </w:tc>
      </w:tr>
    </w:tbl>
    <w:p w14:paraId="19A2E334" w14:textId="77777777" w:rsidR="00D06A6B" w:rsidRPr="0077441F" w:rsidRDefault="00915901"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14:paraId="18F2FEBC" w14:textId="77777777" w:rsidR="00274ADB" w:rsidRPr="0077441F" w:rsidRDefault="00915901" w:rsidP="006A584C">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8D78F4" w:rsidRPr="0077441F" w14:paraId="635A9FC8" w14:textId="77777777" w:rsidTr="00657493">
        <w:trPr>
          <w:trHeight w:val="646"/>
          <w:jc w:val="center"/>
        </w:trPr>
        <w:tc>
          <w:tcPr>
            <w:tcW w:w="9021" w:type="dxa"/>
            <w:gridSpan w:val="3"/>
            <w:shd w:val="clear" w:color="auto" w:fill="auto"/>
            <w:vAlign w:val="center"/>
          </w:tcPr>
          <w:p w14:paraId="3D2338A8" w14:textId="77777777" w:rsidR="008D78F4" w:rsidRPr="0077441F" w:rsidRDefault="00915901"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0B414E04" w14:textId="77777777" w:rsidR="008D78F4" w:rsidRPr="0077441F" w:rsidRDefault="00915901"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14:paraId="204FAAE0" w14:textId="77777777" w:rsidTr="00657493">
        <w:trPr>
          <w:trHeight w:val="695"/>
          <w:jc w:val="center"/>
        </w:trPr>
        <w:tc>
          <w:tcPr>
            <w:tcW w:w="617" w:type="dxa"/>
            <w:tcBorders>
              <w:right w:val="nil"/>
            </w:tcBorders>
            <w:shd w:val="clear" w:color="auto" w:fill="auto"/>
            <w:vAlign w:val="center"/>
          </w:tcPr>
          <w:p w14:paraId="26B09B91" w14:textId="77777777" w:rsidR="002A79C0" w:rsidRPr="0077441F" w:rsidRDefault="00915901"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604CD055" w14:textId="77777777" w:rsidR="00713FE7"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7DE131BB" w14:textId="77777777" w:rsidR="00DA20CF" w:rsidRPr="0077441F" w:rsidRDefault="00915901"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w:t>
            </w:r>
            <w:r w:rsidRPr="0077441F">
              <w:rPr>
                <w:rFonts w:ascii="ＭＳ 明朝" w:hAnsi="ＭＳ 明朝" w:hint="eastAsia"/>
                <w:sz w:val="16"/>
                <w:szCs w:val="21"/>
              </w:rPr>
              <w:t>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433DBF81" w14:textId="77777777" w:rsidR="002A79C0" w:rsidRPr="0077441F" w:rsidRDefault="00915901"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14:paraId="32E89959" w14:textId="77777777" w:rsidR="002A79C0" w:rsidRPr="0077441F" w:rsidRDefault="00915901" w:rsidP="001E61AC">
            <w:pPr>
              <w:suppressAutoHyphens/>
              <w:textAlignment w:val="baseline"/>
              <w:rPr>
                <w:rFonts w:ascii="ＭＳ 明朝" w:hAnsi="ＭＳ 明朝" w:hint="eastAsia"/>
                <w:szCs w:val="21"/>
              </w:rPr>
            </w:pPr>
          </w:p>
        </w:tc>
      </w:tr>
      <w:tr w:rsidR="002A79C0" w:rsidRPr="0077441F" w14:paraId="077FD210" w14:textId="77777777" w:rsidTr="00657493">
        <w:trPr>
          <w:trHeight w:val="930"/>
          <w:jc w:val="center"/>
        </w:trPr>
        <w:tc>
          <w:tcPr>
            <w:tcW w:w="617" w:type="dxa"/>
            <w:tcBorders>
              <w:right w:val="nil"/>
            </w:tcBorders>
            <w:shd w:val="clear" w:color="auto" w:fill="auto"/>
            <w:vAlign w:val="center"/>
          </w:tcPr>
          <w:p w14:paraId="2B5B080D" w14:textId="77777777" w:rsidR="002A79C0" w:rsidRPr="0077441F" w:rsidRDefault="00915901"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5E50A8CC" w14:textId="77777777" w:rsidR="002A79C0"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Pr="0077441F">
              <w:rPr>
                <w:rFonts w:ascii="ＭＳ 明朝" w:hAnsi="ＭＳ 明朝"/>
                <w:szCs w:val="21"/>
              </w:rPr>
              <w:t>写し</w:t>
            </w:r>
            <w:r w:rsidRPr="0077441F">
              <w:rPr>
                <w:rFonts w:ascii="ＭＳ 明朝" w:hAnsi="ＭＳ 明朝" w:hint="eastAsia"/>
                <w:szCs w:val="21"/>
              </w:rPr>
              <w:t>（原則コピー不可）</w:t>
            </w:r>
          </w:p>
          <w:p w14:paraId="57687E4A" w14:textId="77777777" w:rsidR="000119A1" w:rsidRPr="0077441F" w:rsidRDefault="00915901"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Pr="0077441F">
              <w:rPr>
                <w:rFonts w:ascii="ＭＳ 明朝" w:hAnsi="ＭＳ 明朝" w:hint="eastAsia"/>
                <w:szCs w:val="21"/>
              </w:rPr>
              <w:t>相続</w:t>
            </w:r>
            <w:r w:rsidRPr="0077441F">
              <w:rPr>
                <w:rFonts w:ascii="ＭＳ 明朝" w:hAnsi="ＭＳ 明朝" w:hint="eastAsia"/>
                <w:szCs w:val="21"/>
              </w:rPr>
              <w:t>開始の</w:t>
            </w:r>
            <w:r w:rsidRPr="0077441F">
              <w:rPr>
                <w:rFonts w:ascii="ＭＳ 明朝" w:hAnsi="ＭＳ 明朝"/>
                <w:szCs w:val="21"/>
              </w:rPr>
              <w:t>直前</w:t>
            </w:r>
            <w:r w:rsidRPr="0077441F">
              <w:rPr>
                <w:rFonts w:ascii="ＭＳ 明朝" w:hAnsi="ＭＳ 明朝" w:hint="eastAsia"/>
                <w:szCs w:val="21"/>
              </w:rPr>
              <w:t>（被相続人が老人ホーム等に入所</w:t>
            </w:r>
            <w:r w:rsidRPr="0077441F">
              <w:rPr>
                <w:rFonts w:ascii="ＭＳ 明朝" w:hAnsi="ＭＳ 明朝" w:hint="eastAsia"/>
                <w:szCs w:val="21"/>
              </w:rPr>
              <w:t>していた場合は老人ホーム等入所</w:t>
            </w:r>
            <w:r w:rsidRPr="0077441F">
              <w:rPr>
                <w:rFonts w:ascii="ＭＳ 明朝" w:hAnsi="ＭＳ 明朝" w:hint="eastAsia"/>
                <w:szCs w:val="21"/>
              </w:rPr>
              <w:t>の</w:t>
            </w:r>
            <w:r w:rsidRPr="0077441F">
              <w:rPr>
                <w:rFonts w:ascii="ＭＳ 明朝" w:hAnsi="ＭＳ 明朝" w:hint="eastAsia"/>
                <w:szCs w:val="21"/>
              </w:rPr>
              <w:t>直前</w:t>
            </w:r>
            <w:r w:rsidRPr="0077441F">
              <w:rPr>
                <w:rFonts w:ascii="ＭＳ 明朝" w:hAnsi="ＭＳ 明朝" w:hint="eastAsia"/>
                <w:szCs w:val="21"/>
              </w:rPr>
              <w:t>）から</w:t>
            </w:r>
            <w:r w:rsidRPr="0077441F">
              <w:rPr>
                <w:rFonts w:ascii="ＭＳ 明朝" w:hAnsi="ＭＳ 明朝" w:hint="eastAsia"/>
                <w:szCs w:val="21"/>
              </w:rPr>
              <w:t>「</w:t>
            </w:r>
            <w:r w:rsidRPr="0077441F">
              <w:rPr>
                <w:rFonts w:ascii="ＭＳ 明朝" w:hAnsi="ＭＳ 明朝" w:hint="eastAsia"/>
                <w:szCs w:val="21"/>
              </w:rPr>
              <w:t>譲渡</w:t>
            </w:r>
            <w:r w:rsidRPr="0077441F">
              <w:rPr>
                <w:rFonts w:ascii="ＭＳ 明朝" w:hAnsi="ＭＳ 明朝" w:hint="eastAsia"/>
                <w:szCs w:val="21"/>
              </w:rPr>
              <w:t>の</w:t>
            </w:r>
            <w:r w:rsidRPr="0077441F">
              <w:rPr>
                <w:rFonts w:ascii="ＭＳ 明朝" w:hAnsi="ＭＳ 明朝" w:hint="eastAsia"/>
                <w:szCs w:val="21"/>
              </w:rPr>
              <w:t>時</w:t>
            </w:r>
            <w:r w:rsidRPr="0077441F">
              <w:rPr>
                <w:rFonts w:ascii="ＭＳ 明朝" w:hAnsi="ＭＳ 明朝" w:hint="eastAsia"/>
                <w:szCs w:val="21"/>
              </w:rPr>
              <w:t>」</w:t>
            </w:r>
            <w:r w:rsidRPr="0077441F">
              <w:rPr>
                <w:rFonts w:ascii="ＭＳ 明朝" w:hAnsi="ＭＳ 明朝" w:hint="eastAsia"/>
                <w:szCs w:val="21"/>
              </w:rPr>
              <w:t>までの住所がわかるもの</w:t>
            </w:r>
            <w:r w:rsidRPr="0077441F">
              <w:rPr>
                <w:rFonts w:ascii="ＭＳ 明朝" w:hAnsi="ＭＳ 明朝"/>
                <w:szCs w:val="21"/>
              </w:rPr>
              <w:t>）</w:t>
            </w:r>
          </w:p>
          <w:p w14:paraId="5EC1B11A" w14:textId="77777777" w:rsidR="00DA20CF" w:rsidRPr="0077441F" w:rsidRDefault="00915901"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47B41294" w14:textId="77777777" w:rsidR="00DA20CF" w:rsidRPr="0077441F" w:rsidRDefault="00915901"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Pr="0077441F">
              <w:rPr>
                <w:rFonts w:ascii="ＭＳ 明朝" w:hAnsi="ＭＳ 明朝" w:hint="eastAsia"/>
                <w:sz w:val="16"/>
                <w:szCs w:val="21"/>
              </w:rPr>
              <w:t>２回以上移転している場合</w:t>
            </w:r>
          </w:p>
          <w:p w14:paraId="62399354" w14:textId="77777777" w:rsidR="002A79C0" w:rsidRPr="0077441F" w:rsidRDefault="00915901" w:rsidP="00DA20CF">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55D5D601" w14:textId="77777777" w:rsidR="002A79C0" w:rsidRPr="0077441F" w:rsidRDefault="00915901" w:rsidP="001E61AC">
            <w:pPr>
              <w:suppressAutoHyphens/>
              <w:textAlignment w:val="baseline"/>
              <w:rPr>
                <w:rFonts w:ascii="ＭＳ 明朝" w:hAnsi="ＭＳ 明朝" w:hint="eastAsia"/>
                <w:szCs w:val="21"/>
              </w:rPr>
            </w:pPr>
          </w:p>
        </w:tc>
      </w:tr>
      <w:tr w:rsidR="00AC178C" w:rsidRPr="0077441F" w14:paraId="5B55C441" w14:textId="77777777" w:rsidTr="00657493">
        <w:trPr>
          <w:trHeight w:val="567"/>
          <w:jc w:val="center"/>
        </w:trPr>
        <w:tc>
          <w:tcPr>
            <w:tcW w:w="617" w:type="dxa"/>
            <w:tcBorders>
              <w:right w:val="nil"/>
            </w:tcBorders>
            <w:shd w:val="clear" w:color="auto" w:fill="auto"/>
            <w:vAlign w:val="center"/>
          </w:tcPr>
          <w:p w14:paraId="4DAA604A" w14:textId="77777777" w:rsidR="00AC178C" w:rsidRPr="0077441F" w:rsidRDefault="00915901"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1C3CE4BB" w14:textId="77777777" w:rsidR="00AC178C"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671F9859" w14:textId="77777777" w:rsidR="00DA20CF" w:rsidRPr="0077441F" w:rsidRDefault="00915901"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422473EF" w14:textId="77777777" w:rsidR="0012327A" w:rsidRPr="0077441F" w:rsidRDefault="00915901"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0B807D5B" w14:textId="77777777" w:rsidR="00AC178C" w:rsidRPr="0077441F" w:rsidRDefault="00915901" w:rsidP="001E61AC">
            <w:pPr>
              <w:suppressAutoHyphens/>
              <w:textAlignment w:val="baseline"/>
              <w:rPr>
                <w:rFonts w:ascii="ＭＳ 明朝" w:hAnsi="ＭＳ 明朝" w:hint="eastAsia"/>
                <w:szCs w:val="21"/>
              </w:rPr>
            </w:pPr>
          </w:p>
        </w:tc>
      </w:tr>
      <w:tr w:rsidR="0012327A" w:rsidRPr="0077441F" w14:paraId="2DAF59F2" w14:textId="77777777" w:rsidTr="00657493">
        <w:trPr>
          <w:trHeight w:val="561"/>
          <w:jc w:val="center"/>
        </w:trPr>
        <w:tc>
          <w:tcPr>
            <w:tcW w:w="617" w:type="dxa"/>
            <w:tcBorders>
              <w:right w:val="nil"/>
            </w:tcBorders>
            <w:shd w:val="clear" w:color="auto" w:fill="auto"/>
            <w:vAlign w:val="center"/>
          </w:tcPr>
          <w:p w14:paraId="0456D44C" w14:textId="77777777" w:rsidR="0012327A" w:rsidRPr="0077441F" w:rsidRDefault="00915901"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121B238E" w14:textId="77777777" w:rsidR="0012327A"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Pr="0077441F">
              <w:rPr>
                <w:rFonts w:ascii="ＭＳ 明朝" w:hAnsi="ＭＳ 明朝" w:hint="eastAsia"/>
                <w:szCs w:val="21"/>
              </w:rPr>
              <w:t>申請被相続人居住用家屋及びその敷地</w:t>
            </w:r>
            <w:r w:rsidRPr="0077441F">
              <w:rPr>
                <w:rFonts w:ascii="ＭＳ 明朝" w:hAnsi="ＭＳ 明朝" w:hint="eastAsia"/>
                <w:szCs w:val="21"/>
              </w:rPr>
              <w:t>等の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被相続人居住用家屋及びその敷地の登記事項証明書等（原則コピー不可）</w:t>
            </w:r>
          </w:p>
          <w:p w14:paraId="362FBE0D" w14:textId="77777777" w:rsidR="0012327A" w:rsidRPr="0077441F" w:rsidRDefault="00915901"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w:t>
            </w:r>
            <w:r w:rsidRPr="0077441F">
              <w:rPr>
                <w:rFonts w:ascii="ＭＳ 明朝" w:hAnsi="ＭＳ 明朝" w:hint="eastAsia"/>
                <w:sz w:val="16"/>
                <w:szCs w:val="21"/>
              </w:rPr>
              <w:t>合</w:t>
            </w:r>
            <w:r w:rsidRPr="0077441F">
              <w:rPr>
                <w:rFonts w:ascii="ＭＳ 明朝" w:hAnsi="ＭＳ 明朝" w:hint="eastAsia"/>
                <w:sz w:val="16"/>
                <w:szCs w:val="21"/>
              </w:rPr>
              <w:t>は</w:t>
            </w:r>
            <w:r w:rsidRPr="0077441F">
              <w:rPr>
                <w:rFonts w:ascii="ＭＳ 明朝" w:hAnsi="ＭＳ 明朝" w:hint="eastAsia"/>
                <w:sz w:val="16"/>
                <w:szCs w:val="21"/>
              </w:rPr>
              <w:t>、</w:t>
            </w:r>
            <w:r w:rsidRPr="0077441F">
              <w:rPr>
                <w:rFonts w:ascii="ＭＳ 明朝" w:hAnsi="ＭＳ 明朝" w:hint="eastAsia"/>
                <w:sz w:val="16"/>
                <w:szCs w:val="21"/>
              </w:rPr>
              <w:t>遺産分割協議書等</w:t>
            </w:r>
          </w:p>
        </w:tc>
        <w:tc>
          <w:tcPr>
            <w:tcW w:w="660" w:type="dxa"/>
            <w:shd w:val="clear" w:color="auto" w:fill="auto"/>
            <w:vAlign w:val="center"/>
          </w:tcPr>
          <w:p w14:paraId="609ACCCA" w14:textId="77777777" w:rsidR="0012327A" w:rsidRPr="0077441F" w:rsidRDefault="00915901" w:rsidP="001E61AC">
            <w:pPr>
              <w:suppressAutoHyphens/>
              <w:textAlignment w:val="baseline"/>
              <w:rPr>
                <w:rFonts w:ascii="ＭＳ 明朝" w:hAnsi="ＭＳ 明朝" w:hint="eastAsia"/>
                <w:szCs w:val="21"/>
              </w:rPr>
            </w:pPr>
          </w:p>
        </w:tc>
      </w:tr>
      <w:tr w:rsidR="002A79C0" w:rsidRPr="0077441F" w14:paraId="65115ED9" w14:textId="77777777" w:rsidTr="00657493">
        <w:trPr>
          <w:trHeight w:val="755"/>
          <w:jc w:val="center"/>
        </w:trPr>
        <w:tc>
          <w:tcPr>
            <w:tcW w:w="617" w:type="dxa"/>
            <w:tcBorders>
              <w:top w:val="single" w:sz="4" w:space="0" w:color="auto"/>
              <w:right w:val="nil"/>
            </w:tcBorders>
            <w:shd w:val="clear" w:color="auto" w:fill="auto"/>
            <w:vAlign w:val="center"/>
          </w:tcPr>
          <w:p w14:paraId="3B1A565B" w14:textId="77777777" w:rsidR="002A79C0" w:rsidRPr="0077441F" w:rsidRDefault="00915901"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7C6FB8CC" w14:textId="77777777" w:rsidR="002A79C0" w:rsidRPr="0077441F" w:rsidRDefault="0091590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w:t>
            </w:r>
            <w:r w:rsidRPr="0077441F">
              <w:rPr>
                <w:rFonts w:ascii="ＭＳ 明朝" w:hAnsi="ＭＳ 明朝" w:hint="eastAsia"/>
                <w:szCs w:val="21"/>
              </w:rPr>
              <w:t>（ⅰ）～（ⅲ）の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C28D9" w:rsidRPr="0077441F" w14:paraId="1311D31F" w14:textId="77777777" w:rsidTr="00657493">
        <w:trPr>
          <w:trHeight w:val="400"/>
          <w:jc w:val="center"/>
        </w:trPr>
        <w:tc>
          <w:tcPr>
            <w:tcW w:w="617" w:type="dxa"/>
            <w:tcBorders>
              <w:bottom w:val="dashed" w:sz="4" w:space="0" w:color="auto"/>
            </w:tcBorders>
            <w:shd w:val="clear" w:color="auto" w:fill="auto"/>
            <w:vAlign w:val="center"/>
          </w:tcPr>
          <w:p w14:paraId="667084AB" w14:textId="77777777" w:rsidR="00CC28D9" w:rsidRPr="0077441F" w:rsidRDefault="00915901"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059E8C29" w14:textId="77777777" w:rsidR="003D4332"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2E73B3EC" w14:textId="77777777" w:rsidR="004F33D4" w:rsidRPr="0077441F" w:rsidRDefault="0091590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27CA32F6" w14:textId="77777777" w:rsidR="00CC28D9" w:rsidRPr="0077441F" w:rsidRDefault="00915901" w:rsidP="001E61AC">
            <w:pPr>
              <w:suppressAutoHyphens/>
              <w:textAlignment w:val="baseline"/>
              <w:rPr>
                <w:rFonts w:ascii="ＭＳ 明朝" w:hAnsi="ＭＳ 明朝" w:hint="eastAsia"/>
                <w:szCs w:val="21"/>
              </w:rPr>
            </w:pPr>
          </w:p>
        </w:tc>
      </w:tr>
      <w:tr w:rsidR="00B45D41" w:rsidRPr="0077441F" w14:paraId="02393CAA" w14:textId="77777777" w:rsidTr="00657493">
        <w:trPr>
          <w:trHeight w:val="562"/>
          <w:jc w:val="center"/>
        </w:trPr>
        <w:tc>
          <w:tcPr>
            <w:tcW w:w="617" w:type="dxa"/>
            <w:tcBorders>
              <w:top w:val="dashed" w:sz="4" w:space="0" w:color="auto"/>
              <w:bottom w:val="dashed" w:sz="4" w:space="0" w:color="auto"/>
            </w:tcBorders>
            <w:shd w:val="clear" w:color="auto" w:fill="auto"/>
            <w:vAlign w:val="center"/>
          </w:tcPr>
          <w:p w14:paraId="2DDD183E" w14:textId="77777777" w:rsidR="00B45D41" w:rsidRPr="0077441F" w:rsidRDefault="00915901"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14:paraId="15F7BD0C" w14:textId="77777777" w:rsidR="0019695A" w:rsidRPr="0077441F" w:rsidRDefault="00915901"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w:t>
            </w:r>
            <w:r w:rsidRPr="0077441F">
              <w:rPr>
                <w:rFonts w:ascii="ＭＳ 明朝" w:hAnsi="ＭＳ 明朝" w:hint="eastAsia"/>
              </w:rPr>
              <w:t>とを表示して広告していることを証する書面</w:t>
            </w:r>
          </w:p>
          <w:p w14:paraId="5C1C2384" w14:textId="77777777" w:rsidR="00B45D41"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3E8B5499" w14:textId="77777777" w:rsidR="00B45D41" w:rsidRPr="0077441F" w:rsidRDefault="00915901" w:rsidP="001E61AC">
            <w:pPr>
              <w:suppressAutoHyphens/>
              <w:textAlignment w:val="baseline"/>
              <w:rPr>
                <w:rFonts w:ascii="ＭＳ 明朝" w:hAnsi="ＭＳ 明朝"/>
                <w:szCs w:val="21"/>
              </w:rPr>
            </w:pPr>
          </w:p>
        </w:tc>
      </w:tr>
      <w:tr w:rsidR="00205CE8" w:rsidRPr="0077441F" w14:paraId="2BA0127A" w14:textId="77777777" w:rsidTr="00657493">
        <w:trPr>
          <w:trHeight w:val="827"/>
          <w:jc w:val="center"/>
        </w:trPr>
        <w:tc>
          <w:tcPr>
            <w:tcW w:w="617" w:type="dxa"/>
            <w:vMerge w:val="restart"/>
            <w:tcBorders>
              <w:top w:val="dashed" w:sz="4" w:space="0" w:color="auto"/>
            </w:tcBorders>
            <w:shd w:val="clear" w:color="auto" w:fill="auto"/>
            <w:vAlign w:val="center"/>
          </w:tcPr>
          <w:p w14:paraId="68D8F962" w14:textId="77777777" w:rsidR="00205CE8" w:rsidRPr="0077441F" w:rsidRDefault="00915901"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14:paraId="66E40436" w14:textId="77777777" w:rsidR="00205CE8" w:rsidRPr="0077441F" w:rsidRDefault="00915901"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Pr="0077441F">
              <w:rPr>
                <w:rFonts w:ascii="ＭＳ 明朝" w:hAnsi="ＭＳ 明朝" w:hint="eastAsia"/>
              </w:rPr>
              <w:t>又は</w:t>
            </w:r>
            <w:r w:rsidRPr="0077441F">
              <w:rPr>
                <w:rFonts w:ascii="ＭＳ 明朝" w:hAnsi="ＭＳ 明朝"/>
              </w:rPr>
              <w:t>その敷地等</w:t>
            </w:r>
            <w:r w:rsidRPr="0077441F">
              <w:rPr>
                <w:rFonts w:ascii="ＭＳ 明朝" w:hAnsi="ＭＳ 明朝" w:hint="eastAsia"/>
              </w:rPr>
              <w:t>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548273C4" w14:textId="77777777" w:rsidR="00205CE8" w:rsidRPr="0077441F" w:rsidRDefault="00915901" w:rsidP="001E61AC">
            <w:pPr>
              <w:suppressAutoHyphens/>
              <w:textAlignment w:val="baseline"/>
              <w:rPr>
                <w:rFonts w:ascii="ＭＳ 明朝" w:hAnsi="ＭＳ 明朝"/>
                <w:szCs w:val="21"/>
              </w:rPr>
            </w:pPr>
          </w:p>
        </w:tc>
      </w:tr>
      <w:tr w:rsidR="00205CE8" w:rsidRPr="0077441F" w14:paraId="25481DEA" w14:textId="77777777" w:rsidTr="00657493">
        <w:trPr>
          <w:trHeight w:val="611"/>
          <w:jc w:val="center"/>
        </w:trPr>
        <w:tc>
          <w:tcPr>
            <w:tcW w:w="617" w:type="dxa"/>
            <w:vMerge/>
            <w:shd w:val="clear" w:color="auto" w:fill="auto"/>
            <w:vAlign w:val="center"/>
          </w:tcPr>
          <w:p w14:paraId="36F197DB" w14:textId="77777777" w:rsidR="00205CE8" w:rsidRPr="0077441F" w:rsidRDefault="00915901"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14:paraId="6D5B759C" w14:textId="77777777" w:rsidR="00205CE8" w:rsidRPr="0077441F" w:rsidRDefault="00915901"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68BBE5B2" w14:textId="77777777" w:rsidR="00205CE8" w:rsidRPr="0077441F" w:rsidRDefault="00915901"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0B67B99B" w14:textId="77777777" w:rsidR="00205CE8" w:rsidRPr="0077441F" w:rsidRDefault="00915901" w:rsidP="001E61AC">
            <w:pPr>
              <w:suppressAutoHyphens/>
              <w:textAlignment w:val="baseline"/>
              <w:rPr>
                <w:rFonts w:ascii="ＭＳ 明朝" w:hAnsi="ＭＳ 明朝" w:hint="eastAsia"/>
              </w:rPr>
            </w:pPr>
          </w:p>
        </w:tc>
      </w:tr>
      <w:tr w:rsidR="00205CE8" w:rsidRPr="0077441F" w14:paraId="2656C82B" w14:textId="77777777" w:rsidTr="00657493">
        <w:trPr>
          <w:trHeight w:val="563"/>
          <w:jc w:val="center"/>
        </w:trPr>
        <w:tc>
          <w:tcPr>
            <w:tcW w:w="617" w:type="dxa"/>
            <w:vMerge/>
            <w:shd w:val="clear" w:color="auto" w:fill="auto"/>
            <w:vAlign w:val="center"/>
          </w:tcPr>
          <w:p w14:paraId="5AB07319" w14:textId="77777777" w:rsidR="00205CE8" w:rsidRPr="0077441F" w:rsidRDefault="00915901"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14:paraId="3E3C5ECC" w14:textId="77777777" w:rsidR="00205CE8" w:rsidRPr="0077441F" w:rsidRDefault="00915901"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2D0D9459" w14:textId="77777777" w:rsidR="00205CE8" w:rsidRPr="0077441F" w:rsidRDefault="00915901"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hint="eastAsia"/>
              </w:rPr>
              <w:t>)</w:t>
            </w:r>
            <w:r w:rsidRPr="0077441F">
              <w:rPr>
                <w:rFonts w:ascii="ＭＳ 明朝" w:hAnsi="ＭＳ 明朝" w:hint="eastAsia"/>
              </w:rPr>
              <w:t>申請者が所在市区町村又は所在市区町村が認める者に対して申請被相続人居住用</w:t>
            </w:r>
            <w:r w:rsidRPr="0077441F">
              <w:rPr>
                <w:rFonts w:ascii="ＭＳ 明朝" w:hAnsi="ＭＳ 明朝" w:hint="eastAsia"/>
              </w:rPr>
              <w:t>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7D00E4CF" w14:textId="77777777" w:rsidR="00205CE8" w:rsidRPr="0077441F" w:rsidRDefault="00915901" w:rsidP="001E61AC">
            <w:pPr>
              <w:suppressAutoHyphens/>
              <w:textAlignment w:val="baseline"/>
              <w:rPr>
                <w:rFonts w:ascii="ＭＳ 明朝" w:hAnsi="ＭＳ 明朝" w:hint="eastAsia"/>
              </w:rPr>
            </w:pPr>
          </w:p>
        </w:tc>
      </w:tr>
      <w:tr w:rsidR="00205CE8" w:rsidRPr="0077441F" w14:paraId="75DF0E1E" w14:textId="77777777" w:rsidTr="00657493">
        <w:trPr>
          <w:trHeight w:val="491"/>
          <w:jc w:val="center"/>
        </w:trPr>
        <w:tc>
          <w:tcPr>
            <w:tcW w:w="617" w:type="dxa"/>
            <w:vMerge/>
            <w:tcBorders>
              <w:bottom w:val="single" w:sz="4" w:space="0" w:color="auto"/>
            </w:tcBorders>
            <w:shd w:val="clear" w:color="auto" w:fill="auto"/>
            <w:vAlign w:val="center"/>
          </w:tcPr>
          <w:p w14:paraId="6A49F3E8" w14:textId="77777777" w:rsidR="00205CE8" w:rsidRPr="0077441F" w:rsidRDefault="00915901"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14:paraId="321F06C4" w14:textId="77777777" w:rsidR="00205CE8" w:rsidRPr="0077441F" w:rsidRDefault="00915901"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6B534DDD" w14:textId="77777777" w:rsidR="00205CE8" w:rsidRPr="0077441F" w:rsidRDefault="00915901" w:rsidP="001E61AC">
            <w:pPr>
              <w:suppressAutoHyphens/>
              <w:textAlignment w:val="baseline"/>
              <w:rPr>
                <w:rFonts w:ascii="ＭＳ 明朝" w:hAnsi="ＭＳ 明朝" w:hint="eastAsia"/>
              </w:rPr>
            </w:pPr>
          </w:p>
        </w:tc>
      </w:tr>
      <w:tr w:rsidR="00F30CB3" w:rsidRPr="0077441F" w14:paraId="6635E359" w14:textId="77777777" w:rsidTr="00657493">
        <w:trPr>
          <w:trHeight w:val="479"/>
          <w:jc w:val="center"/>
        </w:trPr>
        <w:tc>
          <w:tcPr>
            <w:tcW w:w="617" w:type="dxa"/>
            <w:tcBorders>
              <w:top w:val="single" w:sz="4" w:space="0" w:color="auto"/>
              <w:right w:val="nil"/>
            </w:tcBorders>
            <w:shd w:val="clear" w:color="auto" w:fill="auto"/>
            <w:vAlign w:val="center"/>
          </w:tcPr>
          <w:p w14:paraId="092D9867" w14:textId="77777777" w:rsidR="0012327A" w:rsidRPr="0077441F" w:rsidRDefault="00915901"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353C5281" w14:textId="77777777" w:rsidR="00F30CB3" w:rsidRPr="0077441F" w:rsidRDefault="00915901"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rPr>
              <w:t>（</w:t>
            </w:r>
            <w:r w:rsidRPr="0077441F">
              <w:rPr>
                <w:rFonts w:ascii="ＭＳ 明朝" w:hAnsi="ＭＳ 明朝" w:hint="eastAsia"/>
              </w:rPr>
              <w:t>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w:t>
            </w:r>
            <w:r w:rsidRPr="0077441F">
              <w:rPr>
                <w:rFonts w:ascii="ＭＳ 明朝" w:hAnsi="ＭＳ 明朝" w:hint="eastAsia"/>
              </w:rPr>
              <w:t>全ての</w:t>
            </w:r>
            <w:r w:rsidRPr="0077441F">
              <w:rPr>
                <w:rFonts w:ascii="ＭＳ 明朝" w:hAnsi="ＭＳ 明朝" w:hint="eastAsia"/>
              </w:rPr>
              <w:t>書類</w:t>
            </w:r>
          </w:p>
        </w:tc>
      </w:tr>
      <w:tr w:rsidR="00D63AC8" w:rsidRPr="0077441F" w14:paraId="4476E74F" w14:textId="77777777" w:rsidTr="00657493">
        <w:trPr>
          <w:trHeight w:val="2059"/>
          <w:jc w:val="center"/>
        </w:trPr>
        <w:tc>
          <w:tcPr>
            <w:tcW w:w="617" w:type="dxa"/>
            <w:tcBorders>
              <w:bottom w:val="dashed" w:sz="4" w:space="0" w:color="auto"/>
            </w:tcBorders>
            <w:shd w:val="clear" w:color="auto" w:fill="auto"/>
            <w:vAlign w:val="center"/>
          </w:tcPr>
          <w:p w14:paraId="3C5FA7EC" w14:textId="77777777" w:rsidR="00D63AC8" w:rsidRPr="0077441F" w:rsidRDefault="00915901"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3CB9D35D" w14:textId="77777777" w:rsidR="00D63AC8" w:rsidRPr="0077441F" w:rsidRDefault="00915901"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w:t>
            </w:r>
            <w:r w:rsidRPr="0077441F">
              <w:rPr>
                <w:rFonts w:ascii="ＭＳ 明朝" w:hAnsi="ＭＳ 明朝" w:hint="eastAsia"/>
              </w:rPr>
              <w:t>福祉サービス受給者証の</w:t>
            </w:r>
            <w:r w:rsidRPr="0077441F">
              <w:rPr>
                <w:rFonts w:ascii="ＭＳ 明朝" w:hAnsi="ＭＳ 明朝" w:hint="eastAsia"/>
              </w:rPr>
              <w:t>コピー</w:t>
            </w:r>
            <w:r w:rsidRPr="0077441F">
              <w:rPr>
                <w:rFonts w:ascii="ＭＳ 明朝" w:hAnsi="ＭＳ 明朝" w:hint="eastAsia"/>
              </w:rPr>
              <w:t>等</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w:t>
            </w:r>
            <w:r w:rsidRPr="0077441F">
              <w:rPr>
                <w:rFonts w:ascii="ＭＳ 明朝" w:hAnsi="ＭＳ 明朝" w:hint="eastAsia"/>
              </w:rPr>
              <w:t>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14:paraId="3FEE6D54" w14:textId="77777777" w:rsidR="003D4332" w:rsidRPr="0077441F" w:rsidRDefault="00915901"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Pr="0077441F">
              <w:rPr>
                <w:rFonts w:ascii="ＭＳ 明朝" w:hAnsi="ＭＳ 明朝" w:hint="eastAsia"/>
                <w:sz w:val="16"/>
              </w:rPr>
              <w:t>その他要介護認定等の決定通知書、市</w:t>
            </w:r>
            <w:r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38E5017D" w14:textId="77777777" w:rsidR="00D63AC8" w:rsidRPr="0077441F" w:rsidRDefault="00915901" w:rsidP="00D63AC8">
            <w:pPr>
              <w:suppressAutoHyphens/>
              <w:textAlignment w:val="baseline"/>
              <w:rPr>
                <w:rFonts w:ascii="ＭＳ 明朝" w:hAnsi="ＭＳ 明朝" w:hint="eastAsia"/>
              </w:rPr>
            </w:pPr>
          </w:p>
        </w:tc>
      </w:tr>
    </w:tbl>
    <w:p w14:paraId="2094A5CE" w14:textId="77777777" w:rsidR="00D06A6B" w:rsidRPr="0077441F" w:rsidRDefault="00915901"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01A99D17" w14:textId="77777777" w:rsidR="00C93F35" w:rsidRPr="0077441F" w:rsidRDefault="00915901" w:rsidP="00591DDC">
      <w:pPr>
        <w:suppressAutoHyphens/>
        <w:jc w:val="right"/>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7441F" w14:paraId="51D08FE6" w14:textId="77777777" w:rsidTr="0019695A">
        <w:trPr>
          <w:trHeight w:val="3339"/>
          <w:jc w:val="center"/>
        </w:trPr>
        <w:tc>
          <w:tcPr>
            <w:tcW w:w="642" w:type="dxa"/>
            <w:tcBorders>
              <w:top w:val="dashed" w:sz="4" w:space="0" w:color="auto"/>
              <w:bottom w:val="dashed" w:sz="4" w:space="0" w:color="auto"/>
            </w:tcBorders>
            <w:shd w:val="clear" w:color="auto" w:fill="auto"/>
            <w:vAlign w:val="center"/>
          </w:tcPr>
          <w:p w14:paraId="62FC393F" w14:textId="77777777" w:rsidR="003D4332" w:rsidRPr="0077441F" w:rsidRDefault="00915901"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14:paraId="012D0114" w14:textId="77777777" w:rsidR="003D4332" w:rsidRPr="0077441F" w:rsidRDefault="0091590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Pr="0077441F">
              <w:rPr>
                <w:rFonts w:ascii="ＭＳ 明朝" w:hAnsi="ＭＳ 明朝" w:hint="eastAsia"/>
                <w:szCs w:val="21"/>
              </w:rPr>
              <w:t>コピー</w:t>
            </w:r>
            <w:r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w:t>
            </w:r>
            <w:r w:rsidRPr="0077441F">
              <w:rPr>
                <w:rFonts w:ascii="ＭＳ 明朝" w:hAnsi="ＭＳ 明朝" w:hint="eastAsia"/>
                <w:szCs w:val="21"/>
              </w:rPr>
              <w:t>び所在地並びにその住居又は施設が次のいずれに該当するかを明らかにする書類</w:t>
            </w:r>
          </w:p>
          <w:p w14:paraId="368F1D61" w14:textId="77777777" w:rsidR="003D4332" w:rsidRPr="0077441F" w:rsidRDefault="00915901"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14:paraId="2B66E629" w14:textId="77777777" w:rsidR="003D4332" w:rsidRPr="0077441F" w:rsidRDefault="00915901" w:rsidP="00087492">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14:paraId="2598829F" w14:textId="77777777" w:rsidR="003D4332" w:rsidRPr="0077441F" w:rsidRDefault="00915901"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高齢者の居住の安定確保に関する法律第５条第１項に規定するサービス付き高齢</w:t>
            </w:r>
            <w:r w:rsidRPr="0077441F">
              <w:rPr>
                <w:rFonts w:ascii="ＭＳ 明朝" w:hAnsi="ＭＳ 明朝" w:hint="eastAsia"/>
                <w:szCs w:val="21"/>
              </w:rPr>
              <w:t>者向け住宅（（</w:t>
            </w:r>
            <w:r w:rsidRPr="0077441F">
              <w:rPr>
                <w:rFonts w:ascii="ＭＳ 明朝" w:hAnsi="ＭＳ 明朝" w:hint="eastAsia"/>
                <w:szCs w:val="21"/>
              </w:rPr>
              <w:t>ア</w:t>
            </w:r>
            <w:r w:rsidRPr="0077441F">
              <w:rPr>
                <w:rFonts w:ascii="ＭＳ 明朝" w:hAnsi="ＭＳ 明朝" w:hint="eastAsia"/>
                <w:szCs w:val="21"/>
              </w:rPr>
              <w:t>）の有料老人ホームを除く。）</w:t>
            </w:r>
          </w:p>
          <w:p w14:paraId="66D7CB6D" w14:textId="77777777" w:rsidR="003D4332" w:rsidRPr="0077441F" w:rsidRDefault="00915901" w:rsidP="00087492">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14:paraId="7FA4013D" w14:textId="77777777" w:rsidR="003D4332" w:rsidRPr="0077441F" w:rsidRDefault="00915901" w:rsidP="003D4332">
            <w:pPr>
              <w:suppressAutoHyphens/>
              <w:textAlignment w:val="baseline"/>
              <w:rPr>
                <w:rFonts w:ascii="ＭＳ 明朝" w:hAnsi="ＭＳ 明朝" w:hint="eastAsia"/>
              </w:rPr>
            </w:pPr>
          </w:p>
        </w:tc>
      </w:tr>
      <w:tr w:rsidR="00686935" w:rsidRPr="0077441F" w14:paraId="3E129BA5" w14:textId="77777777" w:rsidTr="00981BFB">
        <w:trPr>
          <w:trHeight w:val="555"/>
          <w:jc w:val="center"/>
        </w:trPr>
        <w:tc>
          <w:tcPr>
            <w:tcW w:w="642" w:type="dxa"/>
            <w:vMerge w:val="restart"/>
            <w:tcBorders>
              <w:top w:val="dashed" w:sz="4" w:space="0" w:color="auto"/>
            </w:tcBorders>
            <w:shd w:val="clear" w:color="auto" w:fill="auto"/>
            <w:vAlign w:val="center"/>
          </w:tcPr>
          <w:p w14:paraId="492D4571" w14:textId="77777777" w:rsidR="00686935" w:rsidRPr="0077441F" w:rsidRDefault="00915901"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14:paraId="68CDE68D" w14:textId="77777777" w:rsidR="00686935" w:rsidRPr="0077441F" w:rsidRDefault="00915901"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Pr="0077441F">
              <w:rPr>
                <w:rFonts w:ascii="ＭＳ 明朝" w:hAnsi="ＭＳ 明朝" w:hint="eastAsia"/>
              </w:rPr>
              <w:t>老人</w:t>
            </w:r>
            <w:r w:rsidRPr="0077441F">
              <w:rPr>
                <w:rFonts w:ascii="ＭＳ 明朝" w:hAnsi="ＭＳ 明朝"/>
              </w:rPr>
              <w:t>ホーム等</w:t>
            </w:r>
            <w:r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Pr="0077441F">
              <w:rPr>
                <w:rFonts w:ascii="ＭＳ 明朝" w:hAnsi="ＭＳ 明朝"/>
              </w:rPr>
              <w:t>、被相続人が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w:t>
            </w:r>
            <w:r w:rsidRPr="0077441F">
              <w:rPr>
                <w:rFonts w:ascii="ＭＳ 明朝" w:hAnsi="ＭＳ 明朝"/>
                <w:sz w:val="16"/>
                <w:szCs w:val="21"/>
              </w:rPr>
              <w:t>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14:paraId="586F2824" w14:textId="77777777" w:rsidTr="00280DC7">
        <w:trPr>
          <w:trHeight w:val="564"/>
          <w:jc w:val="center"/>
        </w:trPr>
        <w:tc>
          <w:tcPr>
            <w:tcW w:w="642" w:type="dxa"/>
            <w:vMerge/>
            <w:shd w:val="clear" w:color="auto" w:fill="auto"/>
            <w:vAlign w:val="center"/>
          </w:tcPr>
          <w:p w14:paraId="6AE9DC69" w14:textId="77777777" w:rsidR="00686935" w:rsidRPr="0077441F" w:rsidRDefault="00915901"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28B98F53" w14:textId="77777777" w:rsidR="004F33D4" w:rsidRPr="0077441F" w:rsidRDefault="00915901" w:rsidP="00087492">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w:t>
            </w:r>
            <w:r w:rsidRPr="0077441F">
              <w:rPr>
                <w:rFonts w:ascii="ＭＳ 明朝" w:hAnsi="ＭＳ 明朝" w:hint="eastAsia"/>
              </w:rPr>
              <w:t>ガス</w:t>
            </w:r>
            <w:r w:rsidRPr="0077441F">
              <w:rPr>
                <w:rFonts w:ascii="ＭＳ 明朝" w:hAnsi="ＭＳ 明朝" w:hint="eastAsia"/>
              </w:rPr>
              <w:t>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r w:rsidRPr="0077441F">
              <w:rPr>
                <w:rFonts w:ascii="ＭＳ 明朝" w:hAnsi="ＭＳ 明朝" w:hint="eastAsia"/>
              </w:rPr>
              <w:t xml:space="preserve">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71BC1B45" w14:textId="77777777" w:rsidR="00686935" w:rsidRPr="0077441F" w:rsidRDefault="00915901" w:rsidP="0013680D">
            <w:pPr>
              <w:suppressAutoHyphens/>
              <w:spacing w:line="240" w:lineRule="exact"/>
              <w:textAlignment w:val="baseline"/>
              <w:rPr>
                <w:rFonts w:ascii="ＭＳ 明朝" w:hAnsi="ＭＳ 明朝" w:hint="eastAsia"/>
              </w:rPr>
            </w:pPr>
          </w:p>
        </w:tc>
      </w:tr>
      <w:tr w:rsidR="00686935" w:rsidRPr="0077441F" w14:paraId="144D5855" w14:textId="77777777" w:rsidTr="00280DC7">
        <w:trPr>
          <w:trHeight w:val="549"/>
          <w:jc w:val="center"/>
        </w:trPr>
        <w:tc>
          <w:tcPr>
            <w:tcW w:w="642" w:type="dxa"/>
            <w:vMerge/>
            <w:shd w:val="clear" w:color="auto" w:fill="auto"/>
            <w:vAlign w:val="center"/>
          </w:tcPr>
          <w:p w14:paraId="3B63D381" w14:textId="77777777" w:rsidR="00686935" w:rsidRPr="0077441F" w:rsidRDefault="00915901"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7FB5E150" w14:textId="77777777" w:rsidR="00686935" w:rsidRPr="0077441F" w:rsidRDefault="00915901"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申請被相続人居住用家屋への</w:t>
            </w:r>
            <w:r w:rsidRPr="0077441F">
              <w:rPr>
                <w:rFonts w:ascii="ＭＳ 明朝" w:hAnsi="ＭＳ 明朝" w:hint="eastAsia"/>
                <w:szCs w:val="21"/>
              </w:rPr>
              <w:t>外出、外泊等の記録</w:t>
            </w:r>
            <w:r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7F91B803" w14:textId="77777777" w:rsidR="00686935" w:rsidRPr="0077441F" w:rsidRDefault="00915901" w:rsidP="0013680D">
            <w:pPr>
              <w:suppressAutoHyphens/>
              <w:textAlignment w:val="baseline"/>
              <w:rPr>
                <w:rFonts w:ascii="ＭＳ 明朝" w:hAnsi="ＭＳ 明朝" w:hint="eastAsia"/>
              </w:rPr>
            </w:pPr>
          </w:p>
        </w:tc>
      </w:tr>
      <w:tr w:rsidR="00686935" w:rsidRPr="0077441F" w14:paraId="6054EE66" w14:textId="77777777" w:rsidTr="00B223C6">
        <w:trPr>
          <w:trHeight w:val="841"/>
          <w:jc w:val="center"/>
        </w:trPr>
        <w:tc>
          <w:tcPr>
            <w:tcW w:w="642" w:type="dxa"/>
            <w:vMerge/>
            <w:shd w:val="clear" w:color="auto" w:fill="auto"/>
            <w:vAlign w:val="center"/>
          </w:tcPr>
          <w:p w14:paraId="7642777D" w14:textId="77777777" w:rsidR="00686935" w:rsidRPr="0077441F" w:rsidRDefault="00915901"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6EEEE29B" w14:textId="77777777" w:rsidR="00D00989" w:rsidRPr="0077441F" w:rsidRDefault="00915901"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７</w:t>
            </w:r>
            <w:r w:rsidRPr="0077441F">
              <w:rPr>
                <w:rFonts w:ascii="ＭＳ 明朝" w:hAnsi="ＭＳ 明朝" w:hint="eastAsia"/>
                <w:sz w:val="16"/>
                <w:szCs w:val="21"/>
              </w:rPr>
              <w:t>）</w:t>
            </w:r>
          </w:p>
          <w:p w14:paraId="5D78393C" w14:textId="77777777" w:rsidR="00686935" w:rsidRPr="0077441F" w:rsidRDefault="0091590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6838A669" w14:textId="77777777" w:rsidR="00686935" w:rsidRPr="0077441F" w:rsidRDefault="00915901" w:rsidP="0013680D">
            <w:pPr>
              <w:suppressAutoHyphens/>
              <w:textAlignment w:val="baseline"/>
              <w:rPr>
                <w:rFonts w:ascii="ＭＳ 明朝" w:hAnsi="ＭＳ 明朝" w:hint="eastAsia"/>
              </w:rPr>
            </w:pPr>
          </w:p>
        </w:tc>
      </w:tr>
      <w:tr w:rsidR="0013680D" w:rsidRPr="0077441F" w14:paraId="4574B3B2" w14:textId="77777777" w:rsidTr="00280DC7">
        <w:trPr>
          <w:trHeight w:val="2652"/>
          <w:jc w:val="center"/>
        </w:trPr>
        <w:tc>
          <w:tcPr>
            <w:tcW w:w="642" w:type="dxa"/>
            <w:tcBorders>
              <w:top w:val="single" w:sz="4" w:space="0" w:color="auto"/>
            </w:tcBorders>
            <w:shd w:val="clear" w:color="auto" w:fill="auto"/>
            <w:vAlign w:val="center"/>
          </w:tcPr>
          <w:p w14:paraId="354A9A3E" w14:textId="77777777" w:rsidR="0013680D" w:rsidRPr="0077441F" w:rsidRDefault="00915901"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14:paraId="0A0C188A" w14:textId="77777777" w:rsidR="0013680D" w:rsidRPr="0077441F" w:rsidRDefault="00915901" w:rsidP="00495D3F">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14:paraId="0D161BB6"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2431C3BA"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242E694C"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238A6154"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0EC48964"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24D78BCF"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7C1B4CCD"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3E5E550D"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43F1A1DF"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27DBD329" w14:textId="77777777" w:rsidR="00657493" w:rsidRPr="0077441F" w:rsidRDefault="00915901" w:rsidP="00FA5ECF">
            <w:pPr>
              <w:suppressAutoHyphens/>
              <w:spacing w:line="240" w:lineRule="exact"/>
              <w:ind w:left="286" w:hangingChars="200" w:hanging="286"/>
              <w:textAlignment w:val="baseline"/>
              <w:rPr>
                <w:rFonts w:ascii="ＭＳ 明朝" w:hAnsi="ＭＳ 明朝"/>
                <w:spacing w:val="-20"/>
                <w:sz w:val="18"/>
              </w:rPr>
            </w:pPr>
          </w:p>
          <w:p w14:paraId="37409BFE" w14:textId="77777777" w:rsidR="00657493" w:rsidRPr="0077441F" w:rsidRDefault="00915901" w:rsidP="00FA5ECF">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14:paraId="44AD3FC8" w14:textId="77777777" w:rsidR="0013680D" w:rsidRPr="0077441F" w:rsidRDefault="00915901" w:rsidP="0013680D">
            <w:pPr>
              <w:suppressAutoHyphens/>
              <w:textAlignment w:val="baseline"/>
              <w:rPr>
                <w:rFonts w:ascii="ＭＳ 明朝" w:hAnsi="ＭＳ 明朝" w:hint="eastAsia"/>
              </w:rPr>
            </w:pPr>
          </w:p>
        </w:tc>
      </w:tr>
    </w:tbl>
    <w:p w14:paraId="291E9DEA" w14:textId="77777777" w:rsidR="00CC4844" w:rsidRPr="0077441F" w:rsidRDefault="00915901" w:rsidP="00495D3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７</w:t>
      </w:r>
      <w:r w:rsidRPr="0077441F">
        <w:rPr>
          <w:rFonts w:ascii="ＭＳ 明朝" w:hAnsi="ＭＳ 明朝" w:cs="ＭＳ 明朝" w:hint="eastAsia"/>
          <w:kern w:val="0"/>
          <w:sz w:val="16"/>
          <w:szCs w:val="21"/>
        </w:rPr>
        <w:t>）申請被相続人居住用家屋に</w:t>
      </w:r>
      <w:r w:rsidRPr="0077441F">
        <w:rPr>
          <w:rFonts w:ascii="ＭＳ 明朝" w:hAnsi="ＭＳ 明朝" w:cs="ＭＳ 明朝" w:hint="eastAsia"/>
          <w:kern w:val="0"/>
          <w:sz w:val="16"/>
          <w:szCs w:val="21"/>
        </w:rPr>
        <w:t>配達された</w:t>
      </w:r>
      <w:r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w:t>
      </w:r>
      <w:r w:rsidRPr="0077441F">
        <w:rPr>
          <w:rFonts w:ascii="ＭＳ 明朝" w:hAnsi="ＭＳ 明朝" w:cs="ＭＳ 明朝" w:hint="eastAsia"/>
          <w:kern w:val="0"/>
          <w:sz w:val="16"/>
          <w:szCs w:val="21"/>
        </w:rPr>
        <w:t>類として、市区町村が認める者が申請被相続人居住用家屋の管理を行っていたことの証明書</w:t>
      </w: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不動産所得がないことを確認するための地方税の所得証明書等。</w:t>
      </w:r>
    </w:p>
    <w:p w14:paraId="169CE337" w14:textId="77777777" w:rsidR="00215FB7" w:rsidRPr="0077441F" w:rsidRDefault="00915901"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Pr="0077441F">
        <w:rPr>
          <w:rFonts w:ascii="ＭＳ 明朝" w:hAnsi="ＭＳ 明朝" w:hint="eastAsia"/>
          <w:szCs w:val="21"/>
        </w:rPr>
        <w:t>日本産業規格</w:t>
      </w:r>
      <w:r w:rsidRPr="0077441F">
        <w:rPr>
          <w:rFonts w:ascii="ＭＳ 明朝" w:hAnsi="ＭＳ 明朝" w:hint="eastAsia"/>
          <w:szCs w:val="21"/>
        </w:rPr>
        <w:t xml:space="preserve">　Ａ４）</w:t>
      </w:r>
    </w:p>
    <w:p w14:paraId="1BC57A37" w14:textId="77777777" w:rsidR="00AA1ED8" w:rsidRPr="0077441F" w:rsidRDefault="00915901" w:rsidP="00FA5ECF">
      <w:pPr>
        <w:suppressAutoHyphens/>
        <w:wordWrap w:val="0"/>
        <w:spacing w:line="240" w:lineRule="exact"/>
        <w:jc w:val="left"/>
        <w:textAlignment w:val="baseline"/>
        <w:rPr>
          <w:rFonts w:ascii="ＭＳ 明朝" w:hAnsi="ＭＳ 明朝" w:cs="ＭＳ 明朝"/>
          <w:kern w:val="0"/>
          <w:sz w:val="16"/>
          <w:szCs w:val="21"/>
        </w:rPr>
      </w:pPr>
    </w:p>
    <w:p w14:paraId="01EE6388" w14:textId="77777777" w:rsidR="00054DF3" w:rsidRPr="0077441F" w:rsidRDefault="00915901"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14:paraId="316CF9D3" w14:textId="77777777" w:rsidR="00F11F10" w:rsidRPr="0077441F" w:rsidRDefault="00915901" w:rsidP="00F66BB5">
      <w:pPr>
        <w:suppressAutoHyphens/>
        <w:wordWrap w:val="0"/>
        <w:jc w:val="left"/>
        <w:textAlignment w:val="baseline"/>
        <w:rPr>
          <w:rFonts w:ascii="ＭＳ 明朝" w:hAnsi="ＭＳ 明朝" w:cs="ＭＳ 明朝"/>
          <w:kern w:val="0"/>
          <w:sz w:val="16"/>
          <w:szCs w:val="21"/>
        </w:rPr>
      </w:pPr>
    </w:p>
    <w:p w14:paraId="3CB8EDF2" w14:textId="77777777" w:rsidR="007B2205" w:rsidRPr="0077441F" w:rsidRDefault="00915901" w:rsidP="007B2205">
      <w:pPr>
        <w:suppressAutoHyphens/>
        <w:wordWrap w:val="0"/>
        <w:jc w:val="left"/>
        <w:textAlignment w:val="baseline"/>
        <w:rPr>
          <w:rFonts w:ascii="ＭＳ 明朝" w:hAnsi="ＭＳ 明朝" w:cs="ＭＳ 明朝"/>
          <w:kern w:val="0"/>
          <w:szCs w:val="21"/>
        </w:rPr>
      </w:pPr>
    </w:p>
    <w:p w14:paraId="1D8D22AD" w14:textId="77777777" w:rsidR="00977D3B" w:rsidRPr="0077441F" w:rsidRDefault="00915901" w:rsidP="007B2205">
      <w:pPr>
        <w:suppressAutoHyphens/>
        <w:wordWrap w:val="0"/>
        <w:jc w:val="left"/>
        <w:textAlignment w:val="baseline"/>
        <w:rPr>
          <w:rFonts w:ascii="ＭＳ 明朝" w:hAnsi="ＭＳ 明朝" w:cs="ＭＳ 明朝"/>
          <w:kern w:val="0"/>
          <w:szCs w:val="21"/>
        </w:rPr>
      </w:pPr>
    </w:p>
    <w:p w14:paraId="4A77FE72" w14:textId="77777777" w:rsidR="00977D3B" w:rsidRPr="0077441F" w:rsidRDefault="00915901" w:rsidP="007B2205">
      <w:pPr>
        <w:suppressAutoHyphens/>
        <w:wordWrap w:val="0"/>
        <w:jc w:val="left"/>
        <w:textAlignment w:val="baseline"/>
        <w:rPr>
          <w:rFonts w:ascii="ＭＳ 明朝" w:hAnsi="ＭＳ 明朝" w:cs="ＭＳ 明朝"/>
          <w:kern w:val="0"/>
          <w:szCs w:val="21"/>
        </w:rPr>
      </w:pPr>
    </w:p>
    <w:p w14:paraId="78692CB5" w14:textId="77777777" w:rsidR="00977D3B" w:rsidRPr="0077441F" w:rsidRDefault="00915901" w:rsidP="007B2205">
      <w:pPr>
        <w:suppressAutoHyphens/>
        <w:wordWrap w:val="0"/>
        <w:jc w:val="left"/>
        <w:textAlignment w:val="baseline"/>
        <w:rPr>
          <w:rFonts w:ascii="ＭＳ 明朝" w:hAnsi="ＭＳ 明朝" w:cs="ＭＳ 明朝"/>
          <w:kern w:val="0"/>
          <w:szCs w:val="21"/>
        </w:rPr>
      </w:pPr>
    </w:p>
    <w:p w14:paraId="75E51F06" w14:textId="77777777" w:rsidR="00977D3B" w:rsidRPr="0077441F" w:rsidRDefault="00915901" w:rsidP="007B2205">
      <w:pPr>
        <w:suppressAutoHyphens/>
        <w:wordWrap w:val="0"/>
        <w:jc w:val="left"/>
        <w:textAlignment w:val="baseline"/>
        <w:rPr>
          <w:rFonts w:ascii="ＭＳ 明朝" w:hAnsi="ＭＳ 明朝" w:cs="ＭＳ 明朝"/>
          <w:kern w:val="0"/>
          <w:szCs w:val="21"/>
        </w:rPr>
      </w:pPr>
    </w:p>
    <w:p w14:paraId="71E4325F" w14:textId="77777777" w:rsidR="0019695A" w:rsidRPr="0077441F" w:rsidRDefault="00915901" w:rsidP="007B2205">
      <w:pPr>
        <w:suppressAutoHyphens/>
        <w:wordWrap w:val="0"/>
        <w:jc w:val="left"/>
        <w:textAlignment w:val="baseline"/>
        <w:rPr>
          <w:rFonts w:ascii="ＭＳ 明朝" w:hAnsi="ＭＳ 明朝" w:cs="ＭＳ 明朝"/>
          <w:kern w:val="0"/>
          <w:szCs w:val="21"/>
        </w:rPr>
      </w:pPr>
    </w:p>
    <w:p w14:paraId="5A6D56D4" w14:textId="77777777" w:rsidR="00E00972" w:rsidRPr="0077441F" w:rsidRDefault="00915901" w:rsidP="007B2205">
      <w:pPr>
        <w:suppressAutoHyphens/>
        <w:wordWrap w:val="0"/>
        <w:jc w:val="left"/>
        <w:textAlignment w:val="baseline"/>
        <w:rPr>
          <w:rFonts w:ascii="ＭＳ 明朝" w:hAnsi="ＭＳ 明朝" w:cs="ＭＳ 明朝"/>
          <w:kern w:val="0"/>
          <w:szCs w:val="21"/>
        </w:rPr>
      </w:pPr>
    </w:p>
    <w:p w14:paraId="2FA8E7A5" w14:textId="77777777" w:rsidR="00E00972" w:rsidRPr="0077441F" w:rsidRDefault="00915901" w:rsidP="007B2205">
      <w:pPr>
        <w:suppressAutoHyphens/>
        <w:wordWrap w:val="0"/>
        <w:jc w:val="left"/>
        <w:textAlignment w:val="baseline"/>
        <w:rPr>
          <w:rFonts w:ascii="ＭＳ 明朝" w:hAnsi="ＭＳ 明朝" w:cs="ＭＳ 明朝"/>
          <w:kern w:val="0"/>
          <w:szCs w:val="21"/>
        </w:rPr>
      </w:pPr>
    </w:p>
    <w:p w14:paraId="2FD4A8AD" w14:textId="748861A4" w:rsidR="00AA1ED8" w:rsidRPr="00915901" w:rsidRDefault="00915901" w:rsidP="00915901">
      <w:pPr>
        <w:suppressAutoHyphens/>
        <w:ind w:right="1065"/>
        <w:textAlignment w:val="baseline"/>
        <w:rPr>
          <w:rFonts w:ascii="ＭＳ 明朝" w:hAnsi="ＭＳ 明朝" w:hint="eastAsia"/>
          <w:sz w:val="16"/>
          <w:szCs w:val="21"/>
        </w:rPr>
      </w:pPr>
    </w:p>
    <w:sectPr w:rsidR="00AA1ED8" w:rsidRPr="00915901" w:rsidSect="00D06A6B">
      <w:headerReference w:type="default" r:id="rId16"/>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D2AE" w14:textId="77777777" w:rsidR="00000000" w:rsidRDefault="00915901">
      <w:r>
        <w:separator/>
      </w:r>
    </w:p>
  </w:endnote>
  <w:endnote w:type="continuationSeparator" w:id="0">
    <w:p w14:paraId="181AB931" w14:textId="77777777" w:rsidR="00000000" w:rsidRDefault="0091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A698" w14:textId="77777777" w:rsidR="007759F2" w:rsidRDefault="009159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C3D8" w14:textId="77777777" w:rsidR="007759F2" w:rsidRDefault="009159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B07E" w14:textId="77777777" w:rsidR="00000000" w:rsidRDefault="00915901">
      <w:r>
        <w:separator/>
      </w:r>
    </w:p>
  </w:footnote>
  <w:footnote w:type="continuationSeparator" w:id="0">
    <w:p w14:paraId="66D5131F" w14:textId="77777777" w:rsidR="00000000" w:rsidRDefault="0091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4055" w14:textId="77777777" w:rsidR="00A70280" w:rsidRPr="0077441F" w:rsidRDefault="00915901">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A3F5" w14:textId="77777777" w:rsidR="00495D3F" w:rsidRPr="00495D3F" w:rsidRDefault="00915901" w:rsidP="00495D3F">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5B2" w14:textId="77777777" w:rsidR="008A3E2F" w:rsidRPr="00032F06" w:rsidRDefault="00915901" w:rsidP="00032F06">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C91D" w14:textId="77777777" w:rsidR="008A3E2F" w:rsidRDefault="00915901"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01"/>
    <w:rsid w:val="009159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1C6D1BC"/>
  <w15:chartTrackingRefBased/>
  <w15:docId w15:val="{9968AD2B-F44D-42AC-996F-9D63E18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E54956A1-93E6-4BAC-BFAC-A588DDA6FFEE}">
  <ds:schemaRefs>
    <ds:schemaRef ds:uri="27adc34f-97e2-44b8-9b14-e9de14420359"/>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b5471033-25ca-41e4-b4f9-0c69817a7d90"/>
    <ds:schemaRef ds:uri="81bab66d-5e9d-4f2b-8700-88c1da91a6c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cp:lastModifiedBy>福田　美咲</cp:lastModifiedBy>
  <cp:revision>2</cp:revision>
  <cp:lastPrinted>1601-01-01T00:00:00Z</cp:lastPrinted>
  <dcterms:created xsi:type="dcterms:W3CDTF">2024-03-05T03:08:00Z</dcterms:created>
  <dcterms:modified xsi:type="dcterms:W3CDTF">2024-03-05T03:08:00Z</dcterms:modified>
</cp:coreProperties>
</file>